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1E9D" w14:textId="1532F4D3" w:rsidR="0040528D" w:rsidRDefault="0040528D" w:rsidP="00EA325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ACT Victims</w:t>
      </w:r>
      <w:r w:rsidR="00766FD8">
        <w:rPr>
          <w:rFonts w:ascii="Calibri" w:hAnsi="Calibri" w:cs="Calibri"/>
          <w:b/>
          <w:bCs/>
          <w:sz w:val="22"/>
          <w:szCs w:val="22"/>
        </w:rPr>
        <w:t xml:space="preserve"> Register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02BFB">
        <w:rPr>
          <w:rFonts w:ascii="Calibri" w:hAnsi="Calibri" w:cs="Calibri"/>
          <w:b/>
          <w:bCs/>
          <w:sz w:val="22"/>
          <w:szCs w:val="22"/>
        </w:rPr>
        <w:t xml:space="preserve">and Affected Persons </w:t>
      </w:r>
      <w:r>
        <w:rPr>
          <w:rFonts w:ascii="Calibri" w:hAnsi="Calibri" w:cs="Calibri"/>
          <w:b/>
          <w:bCs/>
          <w:sz w:val="22"/>
          <w:szCs w:val="22"/>
        </w:rPr>
        <w:t>Register</w:t>
      </w:r>
      <w:r w:rsidR="00766F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674F">
        <w:rPr>
          <w:rFonts w:ascii="Calibri" w:hAnsi="Calibri" w:cs="Calibri"/>
          <w:b/>
          <w:bCs/>
          <w:sz w:val="22"/>
          <w:szCs w:val="22"/>
        </w:rPr>
        <w:t>Expression of Interest</w:t>
      </w:r>
      <w:r w:rsidR="00004742">
        <w:rPr>
          <w:rFonts w:ascii="Calibri" w:hAnsi="Calibri" w:cs="Calibri"/>
          <w:b/>
          <w:bCs/>
          <w:sz w:val="22"/>
          <w:szCs w:val="22"/>
        </w:rPr>
        <w:t xml:space="preserve"> Form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I </w:t>
      </w:r>
      <w:r w:rsidR="00766FD8">
        <w:rPr>
          <w:rFonts w:ascii="Calibri" w:hAnsi="Calibri" w:cs="Calibri"/>
          <w:sz w:val="22"/>
          <w:szCs w:val="22"/>
        </w:rPr>
        <w:t>would like to be contacted</w:t>
      </w:r>
      <w:r w:rsidR="007A4C6F">
        <w:rPr>
          <w:rFonts w:ascii="Calibri" w:hAnsi="Calibri" w:cs="Calibri"/>
          <w:sz w:val="22"/>
          <w:szCs w:val="22"/>
        </w:rPr>
        <w:t xml:space="preserve"> about being </w:t>
      </w:r>
      <w:r w:rsidR="00EA3251">
        <w:rPr>
          <w:rFonts w:ascii="Calibri" w:hAnsi="Calibri" w:cs="Calibri"/>
          <w:sz w:val="22"/>
          <w:szCs w:val="22"/>
        </w:rPr>
        <w:t xml:space="preserve">added to </w:t>
      </w:r>
      <w:r>
        <w:rPr>
          <w:rFonts w:ascii="Calibri" w:hAnsi="Calibri" w:cs="Calibri"/>
          <w:sz w:val="22"/>
          <w:szCs w:val="22"/>
        </w:rPr>
        <w:t xml:space="preserve">the ACT Victims </w:t>
      </w:r>
      <w:r w:rsidR="00766FD8">
        <w:rPr>
          <w:rFonts w:ascii="Calibri" w:hAnsi="Calibri" w:cs="Calibri"/>
          <w:sz w:val="22"/>
          <w:szCs w:val="22"/>
        </w:rPr>
        <w:t xml:space="preserve">Register </w:t>
      </w:r>
      <w:r w:rsidR="00702BFB">
        <w:rPr>
          <w:rFonts w:ascii="Calibri" w:hAnsi="Calibri" w:cs="Calibri"/>
          <w:sz w:val="22"/>
          <w:szCs w:val="22"/>
        </w:rPr>
        <w:t xml:space="preserve">or Affect Persons </w:t>
      </w:r>
      <w:r>
        <w:rPr>
          <w:rFonts w:ascii="Calibri" w:hAnsi="Calibri" w:cs="Calibri"/>
          <w:sz w:val="22"/>
          <w:szCs w:val="22"/>
        </w:rPr>
        <w:t>Register</w:t>
      </w:r>
    </w:p>
    <w:p w14:paraId="5F1456EC" w14:textId="3EE2363F" w:rsidR="00EA3251" w:rsidRDefault="00EA3251" w:rsidP="00EA3251">
      <w:pPr>
        <w:rPr>
          <w:rFonts w:ascii="Calibri" w:hAnsi="Calibri" w:cs="Calibri"/>
          <w:b/>
          <w:bCs/>
          <w:sz w:val="22"/>
          <w:szCs w:val="22"/>
        </w:rPr>
      </w:pPr>
      <w:r w:rsidRPr="00EA3251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A5845E" wp14:editId="65E15F0A">
                <wp:simplePos x="0" y="0"/>
                <wp:positionH relativeFrom="column">
                  <wp:posOffset>1377950</wp:posOffset>
                </wp:positionH>
                <wp:positionV relativeFrom="paragraph">
                  <wp:posOffset>135255</wp:posOffset>
                </wp:positionV>
                <wp:extent cx="4596765" cy="1404620"/>
                <wp:effectExtent l="0" t="0" r="1333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D002" w14:textId="6783CD41" w:rsidR="00EA3251" w:rsidRDefault="00EA3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A58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5pt;margin-top:10.65pt;width:361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nkEgIAACAEAAAOAAAAZHJzL2Uyb0RvYy54bWysk99v2yAQx98n7X9AvC92Iid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">
                <v:textbox style="mso-fit-shape-to-text:t">
                  <w:txbxContent>
                    <w:p w14:paraId="00CAD002" w14:textId="6783CD41" w:rsidR="00EA3251" w:rsidRDefault="00EA3251"/>
                  </w:txbxContent>
                </v:textbox>
                <w10:wrap type="square"/>
              </v:shape>
            </w:pict>
          </mc:Fallback>
        </mc:AlternateContent>
      </w:r>
    </w:p>
    <w:p w14:paraId="649D462E" w14:textId="7DD7C8B9" w:rsidR="0040528D" w:rsidRDefault="0040528D" w:rsidP="0059416F">
      <w:pPr>
        <w:rPr>
          <w:rFonts w:ascii="Calibri" w:hAnsi="Calibri" w:cs="Calibri"/>
        </w:rPr>
      </w:pP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Pr="0059416F">
        <w:rPr>
          <w:rFonts w:ascii="Calibri" w:hAnsi="Calibri" w:cs="Calibri"/>
          <w:b/>
          <w:bCs/>
          <w:sz w:val="20"/>
          <w:szCs w:val="20"/>
        </w:rPr>
        <w:softHyphen/>
      </w:r>
      <w:r w:rsidR="00EA3251" w:rsidRPr="0059416F">
        <w:rPr>
          <w:rFonts w:ascii="Calibri" w:hAnsi="Calibri" w:cs="Calibri"/>
          <w:b/>
          <w:bCs/>
          <w:sz w:val="20"/>
          <w:szCs w:val="20"/>
        </w:rPr>
        <w:t>Given Names</w:t>
      </w:r>
      <w:r w:rsidR="00EA3251" w:rsidRPr="0059416F">
        <w:rPr>
          <w:rFonts w:ascii="Calibri" w:hAnsi="Calibri" w:cs="Calibri"/>
          <w:sz w:val="20"/>
          <w:szCs w:val="20"/>
        </w:rPr>
        <w:t xml:space="preserve"> </w:t>
      </w:r>
    </w:p>
    <w:p w14:paraId="23E01BBA" w14:textId="28CC2CA1" w:rsidR="0059416F" w:rsidRDefault="0059416F" w:rsidP="0059416F">
      <w:pPr>
        <w:rPr>
          <w:rFonts w:ascii="Calibri" w:hAnsi="Calibri" w:cs="Calibri"/>
        </w:rPr>
      </w:pPr>
    </w:p>
    <w:p w14:paraId="453418FE" w14:textId="56EB8A9B" w:rsidR="0059416F" w:rsidRDefault="0059416F" w:rsidP="0059416F">
      <w:pPr>
        <w:rPr>
          <w:rFonts w:ascii="Calibri" w:hAnsi="Calibri" w:cs="Calibri"/>
        </w:rPr>
      </w:pPr>
      <w:r w:rsidRPr="00EA3251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67FF26" wp14:editId="6B5EC854">
                <wp:simplePos x="0" y="0"/>
                <wp:positionH relativeFrom="column">
                  <wp:posOffset>1381430</wp:posOffset>
                </wp:positionH>
                <wp:positionV relativeFrom="paragraph">
                  <wp:posOffset>46355</wp:posOffset>
                </wp:positionV>
                <wp:extent cx="4596765" cy="1404620"/>
                <wp:effectExtent l="0" t="0" r="13335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029" w14:textId="77777777" w:rsidR="0059416F" w:rsidRDefault="0059416F" w:rsidP="00594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7FF26" id="_x0000_s1027" type="#_x0000_t202" style="position:absolute;margin-left:108.75pt;margin-top:3.65pt;width:361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">
                <v:textbox style="mso-fit-shape-to-text:t">
                  <w:txbxContent>
                    <w:p w14:paraId="2FD26029" w14:textId="77777777" w:rsidR="0059416F" w:rsidRDefault="0059416F" w:rsidP="0059416F"/>
                  </w:txbxContent>
                </v:textbox>
                <w10:wrap type="square"/>
              </v:shape>
            </w:pict>
          </mc:Fallback>
        </mc:AlternateContent>
      </w:r>
    </w:p>
    <w:p w14:paraId="401BB680" w14:textId="26E2F542" w:rsidR="0059416F" w:rsidRPr="0059416F" w:rsidRDefault="0059416F" w:rsidP="0059416F">
      <w:pPr>
        <w:rPr>
          <w:rFonts w:ascii="Calibri" w:hAnsi="Calibri" w:cs="Calibri"/>
          <w:b/>
          <w:bCs/>
        </w:rPr>
      </w:pPr>
      <w:r w:rsidRPr="0059416F">
        <w:rPr>
          <w:rFonts w:ascii="Calibri" w:hAnsi="Calibri" w:cs="Calibri"/>
          <w:b/>
          <w:bCs/>
          <w:sz w:val="20"/>
          <w:szCs w:val="20"/>
        </w:rPr>
        <w:t>Last Name</w:t>
      </w:r>
    </w:p>
    <w:p w14:paraId="49C243A9" w14:textId="08ED000A" w:rsidR="0059416F" w:rsidRDefault="0059416F" w:rsidP="0059416F">
      <w:pPr>
        <w:rPr>
          <w:rFonts w:ascii="Calibri" w:hAnsi="Calibri" w:cs="Calibri"/>
        </w:rPr>
      </w:pPr>
    </w:p>
    <w:p w14:paraId="4892BAC0" w14:textId="663D4A6B" w:rsidR="007E7750" w:rsidRDefault="007E7750" w:rsidP="0040528D">
      <w:pPr>
        <w:rPr>
          <w:rFonts w:ascii="Calibri" w:hAnsi="Calibri" w:cs="Calibri"/>
        </w:rPr>
      </w:pPr>
    </w:p>
    <w:p w14:paraId="4A5DCDC8" w14:textId="0662B70B" w:rsidR="0040528D" w:rsidRPr="00F7545C" w:rsidRDefault="00F7545C" w:rsidP="0040528D">
      <w:pPr>
        <w:rPr>
          <w:rFonts w:ascii="Calibri" w:hAnsi="Calibri" w:cs="Calibri"/>
          <w:b/>
          <w:bCs/>
          <w:sz w:val="20"/>
          <w:szCs w:val="20"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EDC04C8" wp14:editId="5A7382AB">
                <wp:simplePos x="0" y="0"/>
                <wp:positionH relativeFrom="column">
                  <wp:posOffset>1382040</wp:posOffset>
                </wp:positionH>
                <wp:positionV relativeFrom="paragraph">
                  <wp:posOffset>8890</wp:posOffset>
                </wp:positionV>
                <wp:extent cx="4596765" cy="1404620"/>
                <wp:effectExtent l="0" t="0" r="13335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FE2EB" w14:textId="77777777" w:rsidR="00F7545C" w:rsidRDefault="00F7545C" w:rsidP="00F754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C04C8" id="_x0000_s1028" type="#_x0000_t202" style="position:absolute;margin-left:108.8pt;margin-top:.7pt;width:361.9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L8FgIAACcEAAAOAAAAZHJzL2Uyb0RvYy54bWysk99v2yAQx98n7X9AvC92Iid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">
                <v:textbox style="mso-fit-shape-to-text:t">
                  <w:txbxContent>
                    <w:p w14:paraId="1E4FE2EB" w14:textId="77777777" w:rsidR="00F7545C" w:rsidRDefault="00F7545C" w:rsidP="00F7545C"/>
                  </w:txbxContent>
                </v:textbox>
                <w10:wrap type="square"/>
              </v:shape>
            </w:pict>
          </mc:Fallback>
        </mc:AlternateContent>
      </w:r>
      <w:r w:rsidR="00766FD8">
        <w:rPr>
          <w:rFonts w:ascii="Calibri" w:hAnsi="Calibri" w:cs="Calibri"/>
          <w:b/>
          <w:bCs/>
          <w:sz w:val="20"/>
          <w:szCs w:val="20"/>
        </w:rPr>
        <w:t>Best Contact</w:t>
      </w:r>
      <w:r w:rsidRPr="00F7545C">
        <w:rPr>
          <w:rFonts w:ascii="Calibri" w:hAnsi="Calibri" w:cs="Calibri"/>
          <w:b/>
          <w:bCs/>
          <w:sz w:val="20"/>
          <w:szCs w:val="20"/>
        </w:rPr>
        <w:t xml:space="preserve"> Number</w:t>
      </w:r>
    </w:p>
    <w:p w14:paraId="1ADE80D0" w14:textId="5C751825" w:rsidR="00F7545C" w:rsidRPr="00F7545C" w:rsidRDefault="00F7545C" w:rsidP="0040528D">
      <w:pPr>
        <w:rPr>
          <w:rFonts w:ascii="Calibri" w:hAnsi="Calibri" w:cs="Calibri"/>
          <w:b/>
          <w:bCs/>
          <w:sz w:val="20"/>
          <w:szCs w:val="20"/>
        </w:rPr>
      </w:pPr>
    </w:p>
    <w:p w14:paraId="609E0AE2" w14:textId="1414E02A" w:rsidR="00F7545C" w:rsidRDefault="00F7545C" w:rsidP="0040528D">
      <w:pPr>
        <w:rPr>
          <w:rFonts w:ascii="Calibri" w:hAnsi="Calibri" w:cs="Calibri"/>
          <w:b/>
          <w:bCs/>
          <w:sz w:val="20"/>
          <w:szCs w:val="20"/>
        </w:rPr>
      </w:pPr>
    </w:p>
    <w:p w14:paraId="3F9ABB01" w14:textId="6A657449" w:rsidR="00F7545C" w:rsidRDefault="00F7545C" w:rsidP="0040528D">
      <w:pPr>
        <w:rPr>
          <w:rFonts w:ascii="Calibri" w:hAnsi="Calibri" w:cs="Calibri"/>
          <w:b/>
          <w:bCs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3DE624" wp14:editId="79881440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4596765" cy="1404620"/>
                <wp:effectExtent l="0" t="0" r="13335" b="273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BDB3B" w14:textId="77777777" w:rsidR="00F7545C" w:rsidRDefault="00F7545C" w:rsidP="00F754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DE624" id="_x0000_s1029" type="#_x0000_t202" style="position:absolute;margin-left:108pt;margin-top:.75pt;width:361.9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wKFwIAACc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">
                <v:textbox style="mso-fit-shape-to-text:t">
                  <w:txbxContent>
                    <w:p w14:paraId="4E1BDB3B" w14:textId="77777777" w:rsidR="00F7545C" w:rsidRDefault="00F7545C" w:rsidP="00F7545C"/>
                  </w:txbxContent>
                </v:textbox>
                <w10:wrap type="square"/>
              </v:shape>
            </w:pict>
          </mc:Fallback>
        </mc:AlternateContent>
      </w:r>
    </w:p>
    <w:p w14:paraId="2593A211" w14:textId="45D4DB91" w:rsidR="00F7545C" w:rsidRPr="002F3610" w:rsidRDefault="00F7545C" w:rsidP="00F7545C">
      <w:pPr>
        <w:rPr>
          <w:rFonts w:ascii="Calibri" w:hAnsi="Calibri" w:cs="Calibri"/>
          <w:b/>
          <w:bCs/>
          <w:sz w:val="20"/>
          <w:szCs w:val="20"/>
        </w:rPr>
      </w:pPr>
      <w:r w:rsidRPr="002F3610">
        <w:rPr>
          <w:rFonts w:ascii="Calibri" w:hAnsi="Calibri" w:cs="Calibri"/>
          <w:b/>
          <w:bCs/>
          <w:sz w:val="20"/>
          <w:szCs w:val="20"/>
        </w:rPr>
        <w:t xml:space="preserve">Email Address </w:t>
      </w:r>
    </w:p>
    <w:p w14:paraId="5CDB009A" w14:textId="7FE86373" w:rsidR="0040528D" w:rsidRDefault="0040528D" w:rsidP="0040528D">
      <w:pPr>
        <w:rPr>
          <w:rFonts w:ascii="Calibri" w:hAnsi="Calibri" w:cs="Calibri"/>
        </w:rPr>
      </w:pPr>
    </w:p>
    <w:p w14:paraId="113C3BD3" w14:textId="77777777" w:rsidR="00766FD8" w:rsidRDefault="00766FD8" w:rsidP="0040528D">
      <w:pPr>
        <w:rPr>
          <w:rFonts w:ascii="Calibri" w:hAnsi="Calibri" w:cs="Calibri"/>
        </w:rPr>
      </w:pPr>
    </w:p>
    <w:p w14:paraId="7C3B6FBA" w14:textId="16F249F8" w:rsidR="00024273" w:rsidRDefault="00766FD8" w:rsidP="0040528D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DFC034" wp14:editId="7A412BAE">
                <wp:simplePos x="0" y="0"/>
                <wp:positionH relativeFrom="margin">
                  <wp:posOffset>2109470</wp:posOffset>
                </wp:positionH>
                <wp:positionV relativeFrom="paragraph">
                  <wp:posOffset>1905</wp:posOffset>
                </wp:positionV>
                <wp:extent cx="137160" cy="144780"/>
                <wp:effectExtent l="0" t="0" r="15240" b="26670"/>
                <wp:wrapNone/>
                <wp:docPr id="17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ED2D9" id="Shape 11" o:spid="_x0000_s1026" style="position:absolute;margin-left:166.1pt;margin-top:.15pt;width:10.8pt;height:11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4596C" wp14:editId="76783D2E">
                <wp:simplePos x="0" y="0"/>
                <wp:positionH relativeFrom="margin">
                  <wp:posOffset>3012863</wp:posOffset>
                </wp:positionH>
                <wp:positionV relativeFrom="paragraph">
                  <wp:posOffset>6350</wp:posOffset>
                </wp:positionV>
                <wp:extent cx="137160" cy="144780"/>
                <wp:effectExtent l="0" t="0" r="15240" b="26670"/>
                <wp:wrapNone/>
                <wp:docPr id="18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D8F18" id="Shape 11" o:spid="_x0000_s1026" style="position:absolute;margin-left:237.25pt;margin-top:.5pt;width:10.8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" strokeweight="1pt">
                <w10:wrap anchorx="margin"/>
              </v:rect>
            </w:pict>
          </mc:Fallback>
        </mc:AlternateContent>
      </w:r>
      <w:r>
        <w:rPr>
          <w:rFonts w:ascii="Calibri" w:hAnsi="Calibri" w:cs="Calibri"/>
          <w:b/>
          <w:bCs/>
          <w:sz w:val="20"/>
          <w:szCs w:val="20"/>
        </w:rPr>
        <w:t xml:space="preserve">How would you like us to contact you? </w:t>
      </w:r>
      <w:r w:rsidR="00024273">
        <w:rPr>
          <w:rFonts w:ascii="Calibri" w:hAnsi="Calibri" w:cs="Calibri"/>
        </w:rPr>
        <w:tab/>
      </w:r>
      <w:r w:rsidRPr="003C3E99">
        <w:rPr>
          <w:rFonts w:ascii="Calibri" w:hAnsi="Calibri" w:cs="Calibri"/>
          <w:sz w:val="20"/>
          <w:szCs w:val="20"/>
        </w:rPr>
        <w:t>By p</w:t>
      </w:r>
      <w:r w:rsidR="00024273" w:rsidRPr="00024273">
        <w:rPr>
          <w:rFonts w:ascii="Calibri" w:hAnsi="Calibri" w:cs="Calibri"/>
          <w:sz w:val="20"/>
          <w:szCs w:val="20"/>
        </w:rPr>
        <w:t xml:space="preserve">hone </w:t>
      </w:r>
      <w:r w:rsidR="00024273" w:rsidRPr="003C3E99">
        <w:rPr>
          <w:rFonts w:ascii="Calibri" w:hAnsi="Calibri" w:cs="Calibri"/>
          <w:sz w:val="20"/>
          <w:szCs w:val="20"/>
        </w:rPr>
        <w:tab/>
      </w:r>
      <w:proofErr w:type="gramStart"/>
      <w:r w:rsidRPr="003C3E99">
        <w:rPr>
          <w:rFonts w:ascii="Calibri" w:hAnsi="Calibri" w:cs="Calibri"/>
          <w:sz w:val="20"/>
          <w:szCs w:val="20"/>
        </w:rPr>
        <w:t>By</w:t>
      </w:r>
      <w:proofErr w:type="gramEnd"/>
      <w:r w:rsidRPr="003C3E99">
        <w:rPr>
          <w:rFonts w:ascii="Calibri" w:hAnsi="Calibri" w:cs="Calibri"/>
          <w:sz w:val="20"/>
          <w:szCs w:val="20"/>
        </w:rPr>
        <w:t xml:space="preserve"> e</w:t>
      </w:r>
      <w:r w:rsidR="00024273" w:rsidRPr="00024273">
        <w:rPr>
          <w:rFonts w:ascii="Calibri" w:hAnsi="Calibri" w:cs="Calibri"/>
          <w:sz w:val="20"/>
          <w:szCs w:val="20"/>
        </w:rPr>
        <w:t xml:space="preserve">mail </w:t>
      </w:r>
      <w:r w:rsidR="000C53A5">
        <w:rPr>
          <w:rFonts w:ascii="Calibri" w:hAnsi="Calibri" w:cs="Calibri"/>
          <w:sz w:val="20"/>
          <w:szCs w:val="20"/>
        </w:rPr>
        <w:tab/>
      </w:r>
    </w:p>
    <w:p w14:paraId="4866F455" w14:textId="44DB1AF0" w:rsidR="00024273" w:rsidRDefault="00024273" w:rsidP="0040528D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F9E64" wp14:editId="34CB30EA">
                <wp:simplePos x="0" y="0"/>
                <wp:positionH relativeFrom="margin">
                  <wp:posOffset>2106295</wp:posOffset>
                </wp:positionH>
                <wp:positionV relativeFrom="paragraph">
                  <wp:posOffset>138430</wp:posOffset>
                </wp:positionV>
                <wp:extent cx="137160" cy="144780"/>
                <wp:effectExtent l="0" t="0" r="15240" b="26670"/>
                <wp:wrapNone/>
                <wp:docPr id="19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8089F" id="Shape 11" o:spid="_x0000_s1026" style="position:absolute;margin-left:165.85pt;margin-top:10.9pt;width:10.8pt;height:11.4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" strokeweight="1pt">
                <w10:wrap anchorx="margin"/>
              </v:rect>
            </w:pict>
          </mc:Fallback>
        </mc:AlternateContent>
      </w:r>
    </w:p>
    <w:p w14:paraId="3472CF65" w14:textId="39044D64" w:rsidR="00024273" w:rsidRPr="00024273" w:rsidRDefault="00024273" w:rsidP="0040528D">
      <w:pPr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A78E01" wp14:editId="772B18F3">
                <wp:simplePos x="0" y="0"/>
                <wp:positionH relativeFrom="margin">
                  <wp:posOffset>3013380</wp:posOffset>
                </wp:positionH>
                <wp:positionV relativeFrom="paragraph">
                  <wp:posOffset>6960</wp:posOffset>
                </wp:positionV>
                <wp:extent cx="137160" cy="144780"/>
                <wp:effectExtent l="0" t="0" r="15240" b="26670"/>
                <wp:wrapNone/>
                <wp:docPr id="20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736D" id="Shape 11" o:spid="_x0000_s1026" style="position:absolute;margin-left:237.25pt;margin-top:.55pt;width:10.8pt;height:11.4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" strokeweight="1pt">
                <w10:wrap anchorx="margin"/>
              </v:rect>
            </w:pict>
          </mc:Fallback>
        </mc:AlternateContent>
      </w:r>
      <w:r w:rsidRPr="00024273">
        <w:rPr>
          <w:rFonts w:ascii="Calibri" w:hAnsi="Calibri" w:cs="Calibri"/>
          <w:b/>
          <w:bCs/>
          <w:sz w:val="20"/>
          <w:szCs w:val="20"/>
        </w:rPr>
        <w:t xml:space="preserve">Can we leave you a voice message?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024273">
        <w:rPr>
          <w:rFonts w:ascii="Calibri" w:hAnsi="Calibri" w:cs="Calibri"/>
          <w:sz w:val="20"/>
          <w:szCs w:val="20"/>
        </w:rPr>
        <w:t>Yes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No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402AF02D" w14:textId="470D4DF7" w:rsidR="00024273" w:rsidRDefault="00024273" w:rsidP="0040528D">
      <w:pPr>
        <w:rPr>
          <w:rFonts w:ascii="Calibri" w:hAnsi="Calibri" w:cs="Calibri"/>
        </w:rPr>
      </w:pPr>
    </w:p>
    <w:p w14:paraId="7CE83F48" w14:textId="4D00C5B4" w:rsidR="00024273" w:rsidRPr="00024273" w:rsidRDefault="00024273" w:rsidP="0040528D">
      <w:pPr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7981FF" wp14:editId="65244F02">
                <wp:simplePos x="0" y="0"/>
                <wp:positionH relativeFrom="margin">
                  <wp:posOffset>3006547</wp:posOffset>
                </wp:positionH>
                <wp:positionV relativeFrom="paragraph">
                  <wp:posOffset>7316</wp:posOffset>
                </wp:positionV>
                <wp:extent cx="137160" cy="144780"/>
                <wp:effectExtent l="0" t="0" r="15240" b="26670"/>
                <wp:wrapNone/>
                <wp:docPr id="2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68E31" id="Shape 11" o:spid="_x0000_s1026" style="position:absolute;margin-left:236.75pt;margin-top:.6pt;width:10.8pt;height:11.4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0A87D8" wp14:editId="49D58B1F">
                <wp:simplePos x="0" y="0"/>
                <wp:positionH relativeFrom="margin">
                  <wp:posOffset>2106650</wp:posOffset>
                </wp:positionH>
                <wp:positionV relativeFrom="paragraph">
                  <wp:posOffset>5715</wp:posOffset>
                </wp:positionV>
                <wp:extent cx="137160" cy="144780"/>
                <wp:effectExtent l="0" t="0" r="15240" b="26670"/>
                <wp:wrapNone/>
                <wp:docPr id="2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5F962" id="Shape 11" o:spid="_x0000_s1026" style="position:absolute;margin-left:165.9pt;margin-top:.45pt;width:10.8pt;height:11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" strokeweight="1pt">
                <w10:wrap anchorx="margin"/>
              </v:rect>
            </w:pict>
          </mc:Fallback>
        </mc:AlternateContent>
      </w:r>
      <w:r w:rsidRPr="00024273">
        <w:rPr>
          <w:rFonts w:ascii="Calibri" w:hAnsi="Calibri" w:cs="Calibri"/>
          <w:b/>
          <w:bCs/>
          <w:sz w:val="20"/>
          <w:szCs w:val="20"/>
        </w:rPr>
        <w:t xml:space="preserve">Can we send you a text message?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024273">
        <w:rPr>
          <w:rFonts w:ascii="Calibri" w:hAnsi="Calibri" w:cs="Calibri"/>
          <w:sz w:val="20"/>
          <w:szCs w:val="20"/>
        </w:rPr>
        <w:t>Yes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No</w:t>
      </w:r>
    </w:p>
    <w:p w14:paraId="48422E57" w14:textId="2FA1D9E1" w:rsidR="00024273" w:rsidRDefault="00024273" w:rsidP="0040528D">
      <w:pPr>
        <w:rPr>
          <w:rFonts w:ascii="Calibri" w:hAnsi="Calibri" w:cs="Calibri"/>
        </w:rPr>
      </w:pPr>
    </w:p>
    <w:p w14:paraId="62A8D7AA" w14:textId="026687B4" w:rsidR="00766FD8" w:rsidRDefault="00766FD8" w:rsidP="0040528D">
      <w:pPr>
        <w:rPr>
          <w:rFonts w:ascii="Calibri" w:hAnsi="Calibri" w:cs="Calibri"/>
        </w:rPr>
      </w:pPr>
    </w:p>
    <w:p w14:paraId="3270A9EE" w14:textId="2733E961" w:rsidR="00766FD8" w:rsidRDefault="00766FD8" w:rsidP="0040528D">
      <w:pPr>
        <w:rPr>
          <w:rFonts w:ascii="Calibri" w:hAnsi="Calibri" w:cs="Calibri"/>
        </w:rPr>
      </w:pPr>
    </w:p>
    <w:p w14:paraId="0C2B5D33" w14:textId="77777777" w:rsidR="00766FD8" w:rsidRPr="002F3610" w:rsidRDefault="00766FD8" w:rsidP="00766FD8">
      <w:pPr>
        <w:rPr>
          <w:rFonts w:ascii="Calibri" w:hAnsi="Calibri" w:cs="Calibri"/>
          <w:b/>
          <w:bCs/>
          <w:sz w:val="20"/>
          <w:szCs w:val="20"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E68152" wp14:editId="78FC0A71">
                <wp:simplePos x="0" y="0"/>
                <wp:positionH relativeFrom="column">
                  <wp:posOffset>1396365</wp:posOffset>
                </wp:positionH>
                <wp:positionV relativeFrom="paragraph">
                  <wp:posOffset>7620</wp:posOffset>
                </wp:positionV>
                <wp:extent cx="4596765" cy="1404620"/>
                <wp:effectExtent l="0" t="0" r="13335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C72F" w14:textId="77777777" w:rsidR="00766FD8" w:rsidRDefault="00766FD8" w:rsidP="00766F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68152" id="_x0000_s1030" type="#_x0000_t202" style="position:absolute;margin-left:109.95pt;margin-top:.6pt;width:361.9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akFgIAACcEAAAOAAAAZHJzL2Uyb0RvYy54bWysk99v2yAQx98n7X9AvC92Iid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">
                <v:textbox style="mso-fit-shape-to-text:t">
                  <w:txbxContent>
                    <w:p w14:paraId="07D8C72F" w14:textId="77777777" w:rsidR="00766FD8" w:rsidRDefault="00766FD8" w:rsidP="00766FD8"/>
                  </w:txbxContent>
                </v:textbox>
                <w10:wrap type="square"/>
              </v:shape>
            </w:pict>
          </mc:Fallback>
        </mc:AlternateContent>
      </w:r>
      <w:r w:rsidRPr="002F3610">
        <w:rPr>
          <w:rFonts w:ascii="Calibri" w:hAnsi="Calibri" w:cs="Calibri"/>
          <w:b/>
          <w:bCs/>
          <w:sz w:val="20"/>
          <w:szCs w:val="20"/>
        </w:rPr>
        <w:t>Name of the Offender</w:t>
      </w:r>
    </w:p>
    <w:p w14:paraId="76A33010" w14:textId="77777777" w:rsidR="00766FD8" w:rsidRDefault="00766FD8" w:rsidP="00766FD8">
      <w:pPr>
        <w:rPr>
          <w:rFonts w:ascii="Calibri" w:hAnsi="Calibri" w:cs="Calibri"/>
        </w:rPr>
      </w:pPr>
    </w:p>
    <w:p w14:paraId="6D77BB0A" w14:textId="77777777" w:rsidR="00766FD8" w:rsidRDefault="00766FD8" w:rsidP="00766FD8">
      <w:pPr>
        <w:rPr>
          <w:rFonts w:ascii="Calibri" w:hAnsi="Calibri" w:cs="Calibri"/>
          <w:b/>
          <w:bCs/>
          <w:sz w:val="20"/>
          <w:szCs w:val="20"/>
        </w:rPr>
      </w:pPr>
      <w:r w:rsidRPr="00EA3251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829815D" wp14:editId="02FF0509">
                <wp:simplePos x="0" y="0"/>
                <wp:positionH relativeFrom="column">
                  <wp:posOffset>2437765</wp:posOffset>
                </wp:positionH>
                <wp:positionV relativeFrom="paragraph">
                  <wp:posOffset>144780</wp:posOffset>
                </wp:positionV>
                <wp:extent cx="3535680" cy="251460"/>
                <wp:effectExtent l="0" t="0" r="2667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067B" w14:textId="77777777" w:rsidR="00766FD8" w:rsidRDefault="00766FD8" w:rsidP="00766F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9815D" id="_x0000_s1031" type="#_x0000_t202" style="position:absolute;margin-left:191.95pt;margin-top:11.4pt;width:278.4pt;height:19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">
                <v:textbox>
                  <w:txbxContent>
                    <w:p w14:paraId="225E067B" w14:textId="77777777" w:rsidR="00766FD8" w:rsidRDefault="00766FD8" w:rsidP="00766FD8"/>
                  </w:txbxContent>
                </v:textbox>
                <w10:wrap type="square"/>
              </v:shape>
            </w:pict>
          </mc:Fallback>
        </mc:AlternateContent>
      </w:r>
    </w:p>
    <w:p w14:paraId="254F57C2" w14:textId="77777777" w:rsidR="00766FD8" w:rsidRDefault="00766FD8" w:rsidP="00766FD8">
      <w:pPr>
        <w:rPr>
          <w:rFonts w:ascii="Calibri" w:hAnsi="Calibri" w:cs="Calibri"/>
          <w:b/>
          <w:bCs/>
          <w:sz w:val="20"/>
          <w:szCs w:val="20"/>
        </w:rPr>
      </w:pPr>
      <w:r w:rsidRPr="002F3610">
        <w:rPr>
          <w:rFonts w:ascii="Calibri" w:hAnsi="Calibri" w:cs="Calibri"/>
          <w:b/>
          <w:bCs/>
          <w:sz w:val="20"/>
          <w:szCs w:val="20"/>
        </w:rPr>
        <w:t xml:space="preserve">Police/court reference number (if known): </w:t>
      </w:r>
    </w:p>
    <w:p w14:paraId="0D8CF786" w14:textId="74007584" w:rsidR="00766FD8" w:rsidRPr="00766FD8" w:rsidRDefault="00766FD8" w:rsidP="0040528D">
      <w:pPr>
        <w:rPr>
          <w:rFonts w:ascii="Calibri" w:hAnsi="Calibri" w:cs="Calibri"/>
        </w:rPr>
      </w:pPr>
    </w:p>
    <w:p w14:paraId="50A93EBD" w14:textId="02176607" w:rsidR="00766FD8" w:rsidRDefault="00766FD8" w:rsidP="0040528D">
      <w:pPr>
        <w:rPr>
          <w:rFonts w:ascii="Calibri" w:hAnsi="Calibri" w:cs="Calibri"/>
        </w:rPr>
      </w:pPr>
    </w:p>
    <w:p w14:paraId="14F5B0F7" w14:textId="0353A934" w:rsidR="00766FD8" w:rsidRPr="002F3610" w:rsidRDefault="00766FD8" w:rsidP="00766FD8">
      <w:pPr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7FD969" wp14:editId="4F18BE91">
                <wp:simplePos x="0" y="0"/>
                <wp:positionH relativeFrom="margin">
                  <wp:posOffset>4838700</wp:posOffset>
                </wp:positionH>
                <wp:positionV relativeFrom="paragraph">
                  <wp:posOffset>7620</wp:posOffset>
                </wp:positionV>
                <wp:extent cx="137160" cy="144780"/>
                <wp:effectExtent l="0" t="0" r="15240" b="26670"/>
                <wp:wrapNone/>
                <wp:docPr id="3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B7F80" id="Shape 11" o:spid="_x0000_s1026" style="position:absolute;margin-left:381pt;margin-top:.6pt;width:10.8pt;height:11.4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D2AB64" wp14:editId="4E870395">
                <wp:simplePos x="0" y="0"/>
                <wp:positionH relativeFrom="margin">
                  <wp:posOffset>3482340</wp:posOffset>
                </wp:positionH>
                <wp:positionV relativeFrom="paragraph">
                  <wp:posOffset>7620</wp:posOffset>
                </wp:positionV>
                <wp:extent cx="137160" cy="144780"/>
                <wp:effectExtent l="0" t="0" r="15240" b="26670"/>
                <wp:wrapNone/>
                <wp:docPr id="30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21C99" id="Shape 11" o:spid="_x0000_s1026" style="position:absolute;margin-left:274.2pt;margin-top:.6pt;width:10.8pt;height:11.4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30C2A6" wp14:editId="2D4298F1">
                <wp:simplePos x="0" y="0"/>
                <wp:positionH relativeFrom="margin">
                  <wp:posOffset>2095500</wp:posOffset>
                </wp:positionH>
                <wp:positionV relativeFrom="paragraph">
                  <wp:posOffset>7620</wp:posOffset>
                </wp:positionV>
                <wp:extent cx="137160" cy="144780"/>
                <wp:effectExtent l="0" t="0" r="15240" b="26670"/>
                <wp:wrapNone/>
                <wp:docPr id="29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1A065" id="Shape 11" o:spid="_x0000_s1026" style="position:absolute;margin-left:165pt;margin-top:.6pt;width:10.8pt;height:11.4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" strokeweight="1pt">
                <w10:wrap anchorx="margin"/>
              </v:rect>
            </w:pict>
          </mc:Fallback>
        </mc:AlternateContent>
      </w:r>
      <w:r>
        <w:rPr>
          <w:rFonts w:ascii="Calibri" w:hAnsi="Calibri" w:cs="Calibri"/>
          <w:b/>
          <w:bCs/>
          <w:sz w:val="20"/>
          <w:szCs w:val="20"/>
        </w:rPr>
        <w:t>What Court was the matter heard in?</w:t>
      </w:r>
      <w:r w:rsidRPr="00766FD8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766FD8">
        <w:rPr>
          <w:rFonts w:ascii="Calibri" w:hAnsi="Calibri" w:cs="Calibri"/>
          <w:sz w:val="20"/>
          <w:szCs w:val="20"/>
        </w:rPr>
        <w:t>Childrens Court</w:t>
      </w:r>
      <w:r w:rsidRPr="00766FD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Magistrates Court </w:t>
      </w:r>
      <w:r>
        <w:rPr>
          <w:rFonts w:ascii="Calibri" w:hAnsi="Calibri" w:cs="Calibri"/>
          <w:sz w:val="20"/>
          <w:szCs w:val="20"/>
        </w:rPr>
        <w:tab/>
        <w:t>Supreme Court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Pr="00766FD8">
        <w:rPr>
          <w:rFonts w:ascii="Calibri" w:hAnsi="Calibri" w:cs="Calibri"/>
          <w:sz w:val="20"/>
          <w:szCs w:val="20"/>
        </w:rPr>
        <w:tab/>
      </w:r>
    </w:p>
    <w:p w14:paraId="627DC919" w14:textId="38FB9F7B" w:rsidR="00766FD8" w:rsidRPr="00766FD8" w:rsidRDefault="00766FD8" w:rsidP="00766FD8">
      <w:pPr>
        <w:rPr>
          <w:rFonts w:ascii="Calibri" w:hAnsi="Calibri" w:cs="Calibri"/>
        </w:rPr>
      </w:pPr>
      <w:r w:rsidRPr="00EA3251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753C72B" wp14:editId="34BAE029">
                <wp:simplePos x="0" y="0"/>
                <wp:positionH relativeFrom="margin">
                  <wp:posOffset>2582545</wp:posOffset>
                </wp:positionH>
                <wp:positionV relativeFrom="paragraph">
                  <wp:posOffset>6985</wp:posOffset>
                </wp:positionV>
                <wp:extent cx="2461260" cy="251460"/>
                <wp:effectExtent l="0" t="0" r="15240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665D" w14:textId="77777777" w:rsidR="00766FD8" w:rsidRDefault="00766FD8" w:rsidP="00766F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C72B" id="_x0000_s1032" type="#_x0000_t202" style="position:absolute;margin-left:203.35pt;margin-top:.55pt;width:193.8pt;height:19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">
                <v:textbox>
                  <w:txbxContent>
                    <w:p w14:paraId="07BA665D" w14:textId="77777777" w:rsidR="00766FD8" w:rsidRDefault="00766FD8" w:rsidP="00766FD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0"/>
          <w:szCs w:val="20"/>
        </w:rPr>
        <w:t>Date of sentence or last Court date (if known):</w:t>
      </w:r>
      <w:r w:rsidRPr="002F361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4C1C07C" w14:textId="65AE92EB" w:rsidR="00024273" w:rsidRDefault="00024273" w:rsidP="0040528D">
      <w:pPr>
        <w:rPr>
          <w:rFonts w:ascii="Calibri" w:hAnsi="Calibri" w:cs="Calibri"/>
        </w:rPr>
      </w:pPr>
    </w:p>
    <w:p w14:paraId="4FCB02CE" w14:textId="77777777" w:rsidR="00766FD8" w:rsidRDefault="00766FD8" w:rsidP="0040528D">
      <w:pPr>
        <w:ind w:left="720" w:firstLine="720"/>
        <w:rPr>
          <w:rFonts w:ascii="Calibri" w:hAnsi="Calibri" w:cs="Calibri"/>
          <w:sz w:val="20"/>
          <w:szCs w:val="20"/>
        </w:rPr>
      </w:pPr>
    </w:p>
    <w:p w14:paraId="58B2F221" w14:textId="11C1B860" w:rsidR="0040528D" w:rsidRPr="00766FD8" w:rsidRDefault="002F3610" w:rsidP="0040528D">
      <w:pPr>
        <w:ind w:left="720" w:firstLine="720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18570" wp14:editId="30D21001">
                <wp:simplePos x="0" y="0"/>
                <wp:positionH relativeFrom="margin">
                  <wp:posOffset>1082955</wp:posOffset>
                </wp:positionH>
                <wp:positionV relativeFrom="paragraph">
                  <wp:posOffset>8255</wp:posOffset>
                </wp:positionV>
                <wp:extent cx="137160" cy="144780"/>
                <wp:effectExtent l="0" t="0" r="15240" b="2667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F76F2" id="Shape 11" o:spid="_x0000_s1026" style="position:absolute;margin-left:85.25pt;margin-top:.65pt;width:10.8pt;height:11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" strokeweight="1pt">
                <w10:wrap anchorx="margin"/>
              </v:rect>
            </w:pict>
          </mc:Fallback>
        </mc:AlternateContent>
      </w:r>
      <w:r w:rsidR="0040528D" w:rsidRPr="002F3610">
        <w:rPr>
          <w:rFonts w:ascii="Calibri" w:hAnsi="Calibri" w:cs="Calibri"/>
          <w:sz w:val="20"/>
          <w:szCs w:val="20"/>
        </w:rPr>
        <w:t xml:space="preserve">                </w:t>
      </w:r>
      <w:r w:rsidR="0040528D" w:rsidRPr="00766FD8">
        <w:rPr>
          <w:rFonts w:ascii="Calibri" w:hAnsi="Calibri" w:cs="Calibri"/>
          <w:b/>
          <w:bCs/>
          <w:sz w:val="20"/>
          <w:szCs w:val="20"/>
        </w:rPr>
        <w:t xml:space="preserve">I am </w:t>
      </w:r>
      <w:r w:rsidR="00766FD8">
        <w:rPr>
          <w:rFonts w:ascii="Calibri" w:hAnsi="Calibri" w:cs="Calibri"/>
          <w:b/>
          <w:bCs/>
          <w:sz w:val="20"/>
          <w:szCs w:val="20"/>
        </w:rPr>
        <w:t>expressing interest for a child or young person</w:t>
      </w:r>
      <w:r w:rsidR="00F7545C" w:rsidRPr="00766FD8">
        <w:rPr>
          <w:rFonts w:ascii="Calibri" w:hAnsi="Calibri" w:cs="Calibri"/>
          <w:b/>
          <w:bCs/>
          <w:sz w:val="20"/>
          <w:szCs w:val="20"/>
        </w:rPr>
        <w:t xml:space="preserve"> to be registered </w:t>
      </w:r>
    </w:p>
    <w:p w14:paraId="63FFC230" w14:textId="4B672BE1" w:rsidR="0040528D" w:rsidRDefault="0040528D" w:rsidP="0040528D">
      <w:pPr>
        <w:rPr>
          <w:rFonts w:ascii="Calibri" w:hAnsi="Calibri" w:cs="Calibri"/>
        </w:rPr>
      </w:pPr>
    </w:p>
    <w:p w14:paraId="65C9A259" w14:textId="1F08DCDB" w:rsidR="0040528D" w:rsidRDefault="0040528D" w:rsidP="0040528D">
      <w:pPr>
        <w:rPr>
          <w:rFonts w:ascii="Calibri" w:hAnsi="Calibri" w:cs="Calibri"/>
        </w:rPr>
      </w:pPr>
    </w:p>
    <w:p w14:paraId="0366144A" w14:textId="320D7CA6" w:rsidR="0040528D" w:rsidRPr="002F3610" w:rsidRDefault="00766FD8" w:rsidP="0040528D">
      <w:pPr>
        <w:rPr>
          <w:rFonts w:ascii="Calibri" w:hAnsi="Calibri" w:cs="Calibri"/>
          <w:b/>
          <w:bCs/>
          <w:sz w:val="20"/>
          <w:szCs w:val="20"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7F91C5" wp14:editId="0A2AFFA6">
                <wp:simplePos x="0" y="0"/>
                <wp:positionH relativeFrom="column">
                  <wp:posOffset>1381760</wp:posOffset>
                </wp:positionH>
                <wp:positionV relativeFrom="paragraph">
                  <wp:posOffset>12065</wp:posOffset>
                </wp:positionV>
                <wp:extent cx="4596765" cy="1404620"/>
                <wp:effectExtent l="0" t="0" r="13335" b="273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8A92" w14:textId="77777777" w:rsidR="002F3610" w:rsidRDefault="002F3610" w:rsidP="002F36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91C5" id="_x0000_s1033" type="#_x0000_t202" style="position:absolute;margin-left:108.8pt;margin-top:.95pt;width:361.9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RlFgIAACc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">
                <v:textbox style="mso-fit-shape-to-text:t">
                  <w:txbxContent>
                    <w:p w14:paraId="62D08A92" w14:textId="77777777" w:rsidR="002F3610" w:rsidRDefault="002F3610" w:rsidP="002F3610"/>
                  </w:txbxContent>
                </v:textbox>
                <w10:wrap type="square"/>
              </v:shape>
            </w:pict>
          </mc:Fallback>
        </mc:AlternateContent>
      </w:r>
      <w:r w:rsidR="002F3610" w:rsidRPr="002F3610">
        <w:rPr>
          <w:rFonts w:ascii="Calibri" w:hAnsi="Calibri" w:cs="Calibri"/>
          <w:b/>
          <w:bCs/>
          <w:sz w:val="20"/>
          <w:szCs w:val="20"/>
        </w:rPr>
        <w:t xml:space="preserve">Name of the </w:t>
      </w:r>
      <w:r w:rsidR="00BC34F9">
        <w:rPr>
          <w:rFonts w:ascii="Calibri" w:hAnsi="Calibri" w:cs="Calibri"/>
          <w:b/>
          <w:bCs/>
          <w:sz w:val="20"/>
          <w:szCs w:val="20"/>
        </w:rPr>
        <w:t>C</w:t>
      </w:r>
      <w:r w:rsidR="002F3610" w:rsidRPr="002F3610">
        <w:rPr>
          <w:rFonts w:ascii="Calibri" w:hAnsi="Calibri" w:cs="Calibri"/>
          <w:b/>
          <w:bCs/>
          <w:sz w:val="20"/>
          <w:szCs w:val="20"/>
        </w:rPr>
        <w:t>hild</w:t>
      </w:r>
      <w:r>
        <w:rPr>
          <w:rFonts w:ascii="Calibri" w:hAnsi="Calibri" w:cs="Calibri"/>
          <w:b/>
          <w:bCs/>
          <w:sz w:val="20"/>
          <w:szCs w:val="20"/>
        </w:rPr>
        <w:t xml:space="preserve"> or Young Person</w:t>
      </w:r>
    </w:p>
    <w:p w14:paraId="0512723D" w14:textId="2E9E27A5" w:rsidR="002F3610" w:rsidRDefault="002F3610" w:rsidP="0040528D">
      <w:pPr>
        <w:rPr>
          <w:rFonts w:ascii="Calibri" w:hAnsi="Calibri" w:cs="Calibri"/>
          <w:b/>
          <w:bCs/>
          <w:sz w:val="20"/>
          <w:szCs w:val="20"/>
        </w:rPr>
      </w:pPr>
    </w:p>
    <w:p w14:paraId="20198FF5" w14:textId="57728C59" w:rsidR="00766FD8" w:rsidRPr="002F3610" w:rsidRDefault="00766FD8" w:rsidP="00766FD8">
      <w:pPr>
        <w:rPr>
          <w:rFonts w:ascii="Calibri" w:hAnsi="Calibri" w:cs="Calibri"/>
          <w:b/>
          <w:bCs/>
          <w:sz w:val="20"/>
          <w:szCs w:val="20"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2DBF4FA" wp14:editId="49FDDC57">
                <wp:simplePos x="0" y="0"/>
                <wp:positionH relativeFrom="column">
                  <wp:posOffset>1396365</wp:posOffset>
                </wp:positionH>
                <wp:positionV relativeFrom="paragraph">
                  <wp:posOffset>129540</wp:posOffset>
                </wp:positionV>
                <wp:extent cx="4596765" cy="1404620"/>
                <wp:effectExtent l="0" t="0" r="13335" b="2730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6B8B2" w14:textId="77777777" w:rsidR="00766FD8" w:rsidRDefault="00766FD8" w:rsidP="00766F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BF4FA" id="_x0000_s1034" type="#_x0000_t202" style="position:absolute;margin-left:109.95pt;margin-top:10.2pt;width:361.9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L8VFgIAACcEAAAOAAAAZHJzL2Uyb0RvYy54bWysk99v2yAQx98n7X9AvC92Iid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">
                <v:textbox style="mso-fit-shape-to-text:t">
                  <w:txbxContent>
                    <w:p w14:paraId="7326B8B2" w14:textId="77777777" w:rsidR="00766FD8" w:rsidRDefault="00766FD8" w:rsidP="00766FD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0"/>
          <w:szCs w:val="20"/>
        </w:rPr>
        <w:t>What is your relationship with the Child or Young Person?</w:t>
      </w:r>
    </w:p>
    <w:p w14:paraId="0FB46700" w14:textId="77777777" w:rsidR="00766FD8" w:rsidRDefault="00766FD8" w:rsidP="00766FD8">
      <w:pPr>
        <w:rPr>
          <w:rFonts w:ascii="Calibri" w:hAnsi="Calibri" w:cs="Calibri"/>
        </w:rPr>
      </w:pPr>
    </w:p>
    <w:p w14:paraId="2E294990" w14:textId="36E06136" w:rsidR="00766FD8" w:rsidRDefault="00766FD8" w:rsidP="00766FD8">
      <w:pPr>
        <w:rPr>
          <w:rFonts w:ascii="Calibri" w:hAnsi="Calibri" w:cs="Calibri"/>
          <w:b/>
          <w:bCs/>
          <w:sz w:val="20"/>
          <w:szCs w:val="20"/>
        </w:rPr>
      </w:pPr>
      <w:r w:rsidRPr="002F361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463C275" w14:textId="3D985C06" w:rsidR="00766FD8" w:rsidRDefault="00766FD8" w:rsidP="0040528D">
      <w:pPr>
        <w:rPr>
          <w:rFonts w:ascii="Calibri" w:hAnsi="Calibri" w:cs="Calibri"/>
          <w:b/>
          <w:bCs/>
          <w:sz w:val="20"/>
          <w:szCs w:val="20"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B1D3CDD" wp14:editId="0C2A647A">
                <wp:simplePos x="0" y="0"/>
                <wp:positionH relativeFrom="column">
                  <wp:posOffset>266065</wp:posOffset>
                </wp:positionH>
                <wp:positionV relativeFrom="paragraph">
                  <wp:posOffset>5080</wp:posOffset>
                </wp:positionV>
                <wp:extent cx="3562350" cy="772795"/>
                <wp:effectExtent l="0" t="0" r="19050" b="2730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DC27" w14:textId="77777777" w:rsidR="000D33A3" w:rsidRDefault="000D33A3" w:rsidP="000D33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3CDD" id="_x0000_s1035" type="#_x0000_t202" style="position:absolute;margin-left:20.95pt;margin-top:.4pt;width:280.5pt;height:60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">
                <v:textbox>
                  <w:txbxContent>
                    <w:p w14:paraId="2FFFDC27" w14:textId="77777777" w:rsidR="000D33A3" w:rsidRDefault="000D33A3" w:rsidP="000D33A3"/>
                  </w:txbxContent>
                </v:textbox>
                <w10:wrap type="square"/>
              </v:shape>
            </w:pict>
          </mc:Fallback>
        </mc:AlternateContent>
      </w:r>
    </w:p>
    <w:p w14:paraId="2903AADD" w14:textId="0CBE96B0" w:rsidR="000C53A5" w:rsidRDefault="000C53A5" w:rsidP="0040528D">
      <w:pPr>
        <w:rPr>
          <w:rFonts w:ascii="Calibri" w:hAnsi="Calibri" w:cs="Calibri"/>
          <w:b/>
          <w:bCs/>
          <w:sz w:val="20"/>
          <w:szCs w:val="20"/>
        </w:rPr>
      </w:pPr>
    </w:p>
    <w:p w14:paraId="6F0BE382" w14:textId="77BDA4B7" w:rsidR="0040528D" w:rsidRDefault="0040528D" w:rsidP="0040528D">
      <w:pPr>
        <w:rPr>
          <w:rFonts w:ascii="Calibri" w:hAnsi="Calibri" w:cs="Calibri"/>
        </w:rPr>
      </w:pPr>
    </w:p>
    <w:p w14:paraId="0009A7E0" w14:textId="4164E9E8" w:rsidR="002F3610" w:rsidRDefault="00440A1B" w:rsidP="0040528D">
      <w:pPr>
        <w:rPr>
          <w:rFonts w:ascii="Calibri" w:hAnsi="Calibri" w:cs="Calibri"/>
        </w:rPr>
      </w:pPr>
      <w:r w:rsidRPr="007E77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C44ED1E" wp14:editId="7EDBC8A1">
                <wp:simplePos x="0" y="0"/>
                <wp:positionH relativeFrom="column">
                  <wp:posOffset>4284345</wp:posOffset>
                </wp:positionH>
                <wp:positionV relativeFrom="paragraph">
                  <wp:posOffset>62865</wp:posOffset>
                </wp:positionV>
                <wp:extent cx="1463040" cy="1404620"/>
                <wp:effectExtent l="0" t="0" r="22860" b="2730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5002" w14:textId="77777777" w:rsidR="000D33A3" w:rsidRDefault="000D33A3" w:rsidP="000D33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4ED1E" id="_x0000_s1036" type="#_x0000_t202" style="position:absolute;margin-left:337.35pt;margin-top:4.95pt;width:115.2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">
                <v:textbox style="mso-fit-shape-to-text:t">
                  <w:txbxContent>
                    <w:p w14:paraId="1E905002" w14:textId="77777777" w:rsidR="000D33A3" w:rsidRDefault="000D33A3" w:rsidP="000D33A3"/>
                  </w:txbxContent>
                </v:textbox>
                <w10:wrap type="square"/>
              </v:shape>
            </w:pict>
          </mc:Fallback>
        </mc:AlternateContent>
      </w:r>
    </w:p>
    <w:p w14:paraId="16FF51E2" w14:textId="056B988C" w:rsidR="002F3610" w:rsidRDefault="002F3610" w:rsidP="0040528D">
      <w:pPr>
        <w:rPr>
          <w:rFonts w:ascii="Calibri" w:hAnsi="Calibri" w:cs="Calibri"/>
        </w:rPr>
      </w:pPr>
    </w:p>
    <w:p w14:paraId="4A601303" w14:textId="2E240847" w:rsidR="004A1927" w:rsidRPr="000D33A3" w:rsidRDefault="0040528D" w:rsidP="0082530D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</w:t>
      </w:r>
      <w:r w:rsidRPr="000D33A3">
        <w:rPr>
          <w:rFonts w:ascii="Calibri" w:hAnsi="Calibri" w:cs="Calibri"/>
          <w:b/>
          <w:bCs/>
          <w:sz w:val="20"/>
          <w:szCs w:val="20"/>
        </w:rPr>
        <w:t>Applicant’s Signature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2530D">
        <w:rPr>
          <w:rFonts w:ascii="Calibri" w:hAnsi="Calibri" w:cs="Calibri"/>
        </w:rPr>
        <w:tab/>
      </w:r>
      <w:r w:rsidR="0082530D">
        <w:rPr>
          <w:rFonts w:ascii="Calibri" w:hAnsi="Calibri" w:cs="Calibri"/>
        </w:rPr>
        <w:tab/>
      </w:r>
      <w:r w:rsidR="0082530D">
        <w:rPr>
          <w:rFonts w:ascii="Calibri" w:hAnsi="Calibri" w:cs="Calibri"/>
        </w:rPr>
        <w:tab/>
      </w:r>
      <w:r w:rsidRPr="000D33A3">
        <w:rPr>
          <w:rFonts w:ascii="Calibri" w:hAnsi="Calibri" w:cs="Calibri"/>
          <w:b/>
          <w:bCs/>
          <w:sz w:val="20"/>
          <w:szCs w:val="20"/>
        </w:rPr>
        <w:t>Date</w:t>
      </w:r>
    </w:p>
    <w:sectPr w:rsidR="004A1927" w:rsidRPr="000D33A3" w:rsidSect="0084329C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68" w:right="1021" w:bottom="680" w:left="1021" w:header="567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08BD" w14:textId="77777777" w:rsidR="00977BEB" w:rsidRDefault="00977BEB">
      <w:r>
        <w:separator/>
      </w:r>
    </w:p>
  </w:endnote>
  <w:endnote w:type="continuationSeparator" w:id="0">
    <w:p w14:paraId="3C6DBA58" w14:textId="77777777" w:rsidR="00977BEB" w:rsidRDefault="0097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utura Medium">
    <w:altName w:val="Segoe UI Semilight"/>
    <w:charset w:val="B1"/>
    <w:family w:val="swiss"/>
    <w:pitch w:val="variable"/>
    <w:sig w:usb0="00000000" w:usb1="00000000" w:usb2="00000000" w:usb3="00000000" w:csb0="000001FB" w:csb1="00000000"/>
  </w:font>
  <w:font w:name="HelveticaNeueL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BD09" w14:textId="2F31608D" w:rsidR="0084329C" w:rsidRPr="002A77CB" w:rsidRDefault="0099389D" w:rsidP="0084329C">
    <w:pPr>
      <w:pStyle w:val="BasicParagraph"/>
      <w:jc w:val="center"/>
      <w:rPr>
        <w:rFonts w:asciiTheme="minorHAnsi" w:hAnsiTheme="minorHAnsi" w:cs="HelveticaNeueLT-Light"/>
        <w:color w:val="auto"/>
        <w:w w:val="99"/>
        <w:sz w:val="18"/>
        <w:szCs w:val="18"/>
      </w:rPr>
    </w:pPr>
    <w:r w:rsidRPr="002A77CB">
      <w:rPr>
        <w:rFonts w:asciiTheme="minorHAnsi" w:hAnsiTheme="minorHAnsi" w:cs="HelveticaNeueLT-Light"/>
        <w:color w:val="auto"/>
        <w:w w:val="99"/>
        <w:sz w:val="18"/>
        <w:szCs w:val="18"/>
      </w:rPr>
      <w:t>Level 5,56 Allara Street, Canberra City, ACT 2601</w:t>
    </w:r>
    <w:r w:rsidR="0084329C" w:rsidRPr="002A77CB">
      <w:rPr>
        <w:rFonts w:asciiTheme="minorHAnsi" w:hAnsiTheme="minorHAnsi" w:cs="HelveticaNeueLT-Light"/>
        <w:color w:val="auto"/>
        <w:w w:val="99"/>
        <w:sz w:val="18"/>
        <w:szCs w:val="18"/>
      </w:rPr>
      <w:t>.  GPO Box 158, Canberra City, ACT 2601</w:t>
    </w:r>
  </w:p>
  <w:p w14:paraId="74EDC062" w14:textId="5B4F7A0C" w:rsidR="0084329C" w:rsidRPr="002A77CB" w:rsidRDefault="0084329C" w:rsidP="0084329C">
    <w:pPr>
      <w:pStyle w:val="BasicParagraph"/>
      <w:jc w:val="center"/>
      <w:rPr>
        <w:rFonts w:asciiTheme="minorHAnsi" w:hAnsiTheme="minorHAnsi"/>
        <w:color w:val="auto"/>
        <w:sz w:val="18"/>
        <w:szCs w:val="18"/>
      </w:rPr>
    </w:pPr>
    <w:r w:rsidRPr="002A77CB">
      <w:rPr>
        <w:rFonts w:asciiTheme="minorHAnsi" w:hAnsiTheme="minorHAnsi" w:cs="HelveticaNeueLT-Light"/>
        <w:color w:val="auto"/>
        <w:w w:val="99"/>
        <w:sz w:val="18"/>
        <w:szCs w:val="18"/>
      </w:rPr>
      <w:t xml:space="preserve">Tel: </w:t>
    </w:r>
    <w:r w:rsidRPr="002A77CB">
      <w:rPr>
        <w:rFonts w:asciiTheme="minorHAnsi" w:hAnsiTheme="minorHAnsi"/>
        <w:color w:val="auto"/>
        <w:sz w:val="18"/>
        <w:szCs w:val="18"/>
      </w:rPr>
      <w:t xml:space="preserve">(02) 6205 2222   </w:t>
    </w:r>
    <w:r w:rsidRPr="002A77CB">
      <w:rPr>
        <w:rFonts w:asciiTheme="minorHAnsi" w:hAnsiTheme="minorHAnsi" w:cs="HelveticaNeueLT-Light"/>
        <w:color w:val="auto"/>
        <w:w w:val="99"/>
        <w:sz w:val="18"/>
        <w:szCs w:val="18"/>
      </w:rPr>
      <w:t xml:space="preserve">Email: </w:t>
    </w:r>
    <w:r w:rsidR="0075261A">
      <w:rPr>
        <w:rFonts w:asciiTheme="minorHAnsi" w:hAnsiTheme="minorHAnsi" w:cs="HelveticaNeueLT-Light"/>
        <w:color w:val="auto"/>
        <w:w w:val="99"/>
        <w:sz w:val="18"/>
        <w:szCs w:val="18"/>
      </w:rPr>
      <w:t>victims.register</w:t>
    </w:r>
    <w:r w:rsidRPr="002A77CB">
      <w:rPr>
        <w:rFonts w:asciiTheme="minorHAnsi" w:hAnsiTheme="minorHAnsi" w:cs="HelveticaNeueLT-Light"/>
        <w:color w:val="auto"/>
        <w:w w:val="99"/>
        <w:sz w:val="18"/>
        <w:szCs w:val="18"/>
      </w:rPr>
      <w:t xml:space="preserve">@act.gov.au   </w:t>
    </w:r>
    <w:r w:rsidRPr="002A77CB">
      <w:rPr>
        <w:rFonts w:asciiTheme="minorHAnsi" w:hAnsiTheme="minorHAnsi" w:cs="HelveticaNeueLT-Bold"/>
        <w:color w:val="auto"/>
        <w:w w:val="99"/>
        <w:sz w:val="18"/>
        <w:szCs w:val="18"/>
      </w:rPr>
      <w:t>www.victimsupport.act.gov.au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F6CD" w14:textId="77777777" w:rsidR="00977BEB" w:rsidRDefault="00977BEB">
      <w:r>
        <w:separator/>
      </w:r>
    </w:p>
  </w:footnote>
  <w:footnote w:type="continuationSeparator" w:id="0">
    <w:p w14:paraId="178BED26" w14:textId="77777777" w:rsidR="00977BEB" w:rsidRDefault="0097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3480" w14:textId="77777777" w:rsidR="009D48F5" w:rsidRDefault="0075261A">
    <w:pPr>
      <w:pStyle w:val="Header"/>
    </w:pPr>
    <w:r>
      <w:rPr>
        <w:noProof/>
        <w:lang w:val="en-US"/>
      </w:rPr>
      <w:pict w14:anchorId="69907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2029pt;height:20in;z-index:-251658752;mso-wrap-edited:f;mso-position-horizontal:center;mso-position-horizontal-relative:margin;mso-position-vertical:center;mso-position-vertical-relative:margin" wrapcoords="-7 0 -7 21577 21600 21577 21600 0 -7 0">
          <v:imagedata r:id="rId1" o:title="VOC_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A1A0" w14:textId="77777777" w:rsidR="009D48F5" w:rsidRDefault="0075261A">
    <w:pPr>
      <w:pStyle w:val="Header"/>
    </w:pPr>
    <w:r>
      <w:rPr>
        <w:noProof/>
        <w:lang w:val="en-US"/>
      </w:rPr>
      <w:pict w14:anchorId="671CF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2029pt;height:20in;z-index:-251659776;mso-wrap-edited:f;mso-position-horizontal:center;mso-position-horizontal-relative:margin;mso-position-vertical:center;mso-position-vertical-relative:margin" wrapcoords="-7 0 -7 21577 21600 21577 21600 0 -7 0">
          <v:imagedata r:id="rId1" o:title="VOC_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C114" w14:textId="77777777" w:rsidR="009D48F5" w:rsidRDefault="0084329C" w:rsidP="0084329C">
    <w:pPr>
      <w:pStyle w:val="Header"/>
      <w:jc w:val="center"/>
    </w:pPr>
    <w:r>
      <w:rPr>
        <w:rFonts w:ascii="Futura Medium" w:hAnsi="Futura Medium" w:cs="Futura Medium" w:hint="cs"/>
        <w:noProof/>
        <w:sz w:val="28"/>
        <w:szCs w:val="28"/>
        <w:lang w:eastAsia="en-AU"/>
      </w:rPr>
      <w:drawing>
        <wp:inline distT="0" distB="0" distL="0" distR="0" wp14:anchorId="5E70978B" wp14:editId="20728DD5">
          <wp:extent cx="3474386" cy="6008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S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567" cy="614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457156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83"/>
    <w:rsid w:val="00001711"/>
    <w:rsid w:val="00004742"/>
    <w:rsid w:val="00006E59"/>
    <w:rsid w:val="00010768"/>
    <w:rsid w:val="00024273"/>
    <w:rsid w:val="000315E0"/>
    <w:rsid w:val="000C53A5"/>
    <w:rsid w:val="000D33A3"/>
    <w:rsid w:val="000D3C5B"/>
    <w:rsid w:val="00101E61"/>
    <w:rsid w:val="00102606"/>
    <w:rsid w:val="0010337B"/>
    <w:rsid w:val="0014402C"/>
    <w:rsid w:val="001713CD"/>
    <w:rsid w:val="001B4586"/>
    <w:rsid w:val="00215797"/>
    <w:rsid w:val="002215F5"/>
    <w:rsid w:val="00263D37"/>
    <w:rsid w:val="00266E28"/>
    <w:rsid w:val="00274FC5"/>
    <w:rsid w:val="00287E79"/>
    <w:rsid w:val="002A2854"/>
    <w:rsid w:val="002A77CB"/>
    <w:rsid w:val="002D415F"/>
    <w:rsid w:val="002E2901"/>
    <w:rsid w:val="002F3610"/>
    <w:rsid w:val="00303249"/>
    <w:rsid w:val="003214C4"/>
    <w:rsid w:val="003236BC"/>
    <w:rsid w:val="0035553C"/>
    <w:rsid w:val="00371E02"/>
    <w:rsid w:val="003A5C7C"/>
    <w:rsid w:val="003C1D72"/>
    <w:rsid w:val="003C3E99"/>
    <w:rsid w:val="00403743"/>
    <w:rsid w:val="0040528D"/>
    <w:rsid w:val="00440A1B"/>
    <w:rsid w:val="00472580"/>
    <w:rsid w:val="00486D83"/>
    <w:rsid w:val="004A14B2"/>
    <w:rsid w:val="004A1927"/>
    <w:rsid w:val="004B5F90"/>
    <w:rsid w:val="004C674F"/>
    <w:rsid w:val="004D70AE"/>
    <w:rsid w:val="004F78A1"/>
    <w:rsid w:val="00524C6D"/>
    <w:rsid w:val="0054731B"/>
    <w:rsid w:val="005503BA"/>
    <w:rsid w:val="00587688"/>
    <w:rsid w:val="0059416F"/>
    <w:rsid w:val="005A07B3"/>
    <w:rsid w:val="00614105"/>
    <w:rsid w:val="006234D6"/>
    <w:rsid w:val="00661CF4"/>
    <w:rsid w:val="0066417D"/>
    <w:rsid w:val="00672AA9"/>
    <w:rsid w:val="00675902"/>
    <w:rsid w:val="00683AAF"/>
    <w:rsid w:val="0069681B"/>
    <w:rsid w:val="006E70E0"/>
    <w:rsid w:val="00702BFB"/>
    <w:rsid w:val="00732BFE"/>
    <w:rsid w:val="0075261A"/>
    <w:rsid w:val="00766FD8"/>
    <w:rsid w:val="00770C3B"/>
    <w:rsid w:val="00775AC0"/>
    <w:rsid w:val="00796B70"/>
    <w:rsid w:val="007A4C6F"/>
    <w:rsid w:val="007B173E"/>
    <w:rsid w:val="007E7750"/>
    <w:rsid w:val="007F3B8A"/>
    <w:rsid w:val="007F599A"/>
    <w:rsid w:val="0082530D"/>
    <w:rsid w:val="008360FD"/>
    <w:rsid w:val="0084329C"/>
    <w:rsid w:val="00846B89"/>
    <w:rsid w:val="008E6DDB"/>
    <w:rsid w:val="009050F7"/>
    <w:rsid w:val="009320AF"/>
    <w:rsid w:val="00951D30"/>
    <w:rsid w:val="00977BEB"/>
    <w:rsid w:val="00985418"/>
    <w:rsid w:val="0099389D"/>
    <w:rsid w:val="009D48F5"/>
    <w:rsid w:val="009F61F0"/>
    <w:rsid w:val="00A33F0C"/>
    <w:rsid w:val="00A55B22"/>
    <w:rsid w:val="00A75329"/>
    <w:rsid w:val="00AC104E"/>
    <w:rsid w:val="00AC1EF7"/>
    <w:rsid w:val="00AE3199"/>
    <w:rsid w:val="00B0155B"/>
    <w:rsid w:val="00B12D0A"/>
    <w:rsid w:val="00B434EF"/>
    <w:rsid w:val="00B62B94"/>
    <w:rsid w:val="00B648E3"/>
    <w:rsid w:val="00B97A12"/>
    <w:rsid w:val="00BC34F9"/>
    <w:rsid w:val="00BC5D30"/>
    <w:rsid w:val="00BE611F"/>
    <w:rsid w:val="00BF0E2E"/>
    <w:rsid w:val="00C1341C"/>
    <w:rsid w:val="00C57660"/>
    <w:rsid w:val="00C62E8A"/>
    <w:rsid w:val="00C73CDE"/>
    <w:rsid w:val="00CC2188"/>
    <w:rsid w:val="00CD20EE"/>
    <w:rsid w:val="00D01C62"/>
    <w:rsid w:val="00D74813"/>
    <w:rsid w:val="00E233FA"/>
    <w:rsid w:val="00E65B83"/>
    <w:rsid w:val="00E77E33"/>
    <w:rsid w:val="00E812A7"/>
    <w:rsid w:val="00E96B5C"/>
    <w:rsid w:val="00EA3251"/>
    <w:rsid w:val="00EB6802"/>
    <w:rsid w:val="00EC2812"/>
    <w:rsid w:val="00F32532"/>
    <w:rsid w:val="00F54208"/>
    <w:rsid w:val="00F7545C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D1B0D6"/>
  <w15:docId w15:val="{E780B8AC-E124-471C-86DC-D6FC24F3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28D"/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472580"/>
    <w:pPr>
      <w:keepNext/>
      <w:jc w:val="center"/>
      <w:outlineLvl w:val="0"/>
    </w:pPr>
    <w:rPr>
      <w:rFonts w:ascii="Arial" w:hAnsi="Arial" w:cs="Arial"/>
      <w:color w:val="000000"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B83"/>
    <w:pPr>
      <w:keepNext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3CD"/>
    <w:pPr>
      <w:tabs>
        <w:tab w:val="center" w:pos="4153"/>
        <w:tab w:val="right" w:pos="8306"/>
      </w:tabs>
    </w:pPr>
    <w:rPr>
      <w:rFonts w:asciiTheme="minorHAnsi" w:hAnsiTheme="minorHAnsi" w:cs="Arial"/>
      <w:color w:val="000000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1713CD"/>
    <w:pPr>
      <w:tabs>
        <w:tab w:val="center" w:pos="4153"/>
        <w:tab w:val="right" w:pos="8306"/>
      </w:tabs>
    </w:pPr>
    <w:rPr>
      <w:rFonts w:asciiTheme="minorHAnsi" w:hAnsiTheme="minorHAnsi" w:cs="Arial"/>
      <w:color w:val="000000"/>
      <w:sz w:val="24"/>
      <w:szCs w:val="20"/>
      <w:lang w:eastAsia="en-US"/>
    </w:rPr>
  </w:style>
  <w:style w:type="paragraph" w:customStyle="1" w:styleId="Summary">
    <w:name w:val="Summary"/>
    <w:basedOn w:val="Normal"/>
    <w:rsid w:val="004A1927"/>
    <w:pPr>
      <w:spacing w:after="120"/>
    </w:pPr>
    <w:rPr>
      <w:rFonts w:ascii="Arial" w:hAnsi="Arial" w:cs="Arial"/>
      <w:b/>
      <w:color w:val="000000"/>
      <w:sz w:val="20"/>
      <w:szCs w:val="20"/>
      <w:lang w:eastAsia="en-US"/>
    </w:rPr>
  </w:style>
  <w:style w:type="paragraph" w:customStyle="1" w:styleId="MainHeading">
    <w:name w:val="Main Heading"/>
    <w:rsid w:val="009320AF"/>
    <w:rPr>
      <w:rFonts w:ascii="Arial Narrow" w:hAnsi="Arial Narrow"/>
      <w:b/>
      <w:sz w:val="40"/>
      <w:lang w:eastAsia="en-US"/>
    </w:rPr>
  </w:style>
  <w:style w:type="table" w:styleId="TableGrid">
    <w:name w:val="Table Grid"/>
    <w:basedOn w:val="TableNormal"/>
    <w:rsid w:val="0017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2D0A"/>
    <w:rPr>
      <w:color w:val="0000FF"/>
      <w:u w:val="single"/>
    </w:rPr>
  </w:style>
  <w:style w:type="paragraph" w:styleId="BalloonText">
    <w:name w:val="Balloon Text"/>
    <w:basedOn w:val="Normal"/>
    <w:semiHidden/>
    <w:rsid w:val="005503BA"/>
    <w:rPr>
      <w:rFonts w:ascii="Tahoma" w:hAnsi="Tahoma" w:cs="Tahoma"/>
      <w:color w:val="000000"/>
      <w:sz w:val="16"/>
      <w:szCs w:val="16"/>
      <w:lang w:eastAsia="en-US"/>
    </w:rPr>
  </w:style>
  <w:style w:type="character" w:styleId="FollowedHyperlink">
    <w:name w:val="FollowedHyperlink"/>
    <w:rsid w:val="00672AA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72580"/>
    <w:rPr>
      <w:rFonts w:ascii="Arial" w:hAnsi="Arial" w:cs="Arial"/>
      <w:sz w:val="32"/>
      <w:lang w:eastAsia="en-US"/>
    </w:rPr>
  </w:style>
  <w:style w:type="character" w:customStyle="1" w:styleId="HeaderChar">
    <w:name w:val="Header Char"/>
    <w:basedOn w:val="DefaultParagraphFont"/>
    <w:link w:val="Header"/>
    <w:rsid w:val="00472580"/>
    <w:rPr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65B8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0315E0"/>
    <w:rPr>
      <w:rFonts w:ascii="Trebuchet MS" w:hAnsi="Trebuchet MS" w:cs="Arial"/>
      <w:color w:val="000000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315E0"/>
    <w:rPr>
      <w:rFonts w:ascii="Trebuchet MS" w:hAnsi="Trebuchet MS" w:cs="Arial"/>
      <w:color w:val="00000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3AAF"/>
    <w:rPr>
      <w:rFonts w:asciiTheme="minorHAnsi" w:hAnsiTheme="minorHAnsi" w:cs="Arial"/>
      <w:color w:val="000000"/>
      <w:sz w:val="24"/>
      <w:lang w:eastAsia="en-US"/>
    </w:rPr>
  </w:style>
  <w:style w:type="paragraph" w:customStyle="1" w:styleId="BasicParagraph">
    <w:name w:val="[Basic Paragraph]"/>
    <w:basedOn w:val="Normal"/>
    <w:uiPriority w:val="99"/>
    <w:rsid w:val="0084329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%20woodward\Downloads\Client%20Provid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E997-013F-4E9E-8ECD-BB90772F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Provider Letter</Template>
  <TotalTime>11</TotalTime>
  <Pages>1</Pages>
  <Words>153</Words>
  <Characters>724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initial referral letter</vt:lpstr>
    </vt:vector>
  </TitlesOfParts>
  <Company>ACT Government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initial referral letter</dc:title>
  <dc:subject/>
  <dc:creator>sonja osfield</dc:creator>
  <cp:keywords/>
  <dc:description/>
  <cp:lastModifiedBy>Woodward, Kylie</cp:lastModifiedBy>
  <cp:revision>3</cp:revision>
  <cp:lastPrinted>2007-11-20T03:33:00Z</cp:lastPrinted>
  <dcterms:created xsi:type="dcterms:W3CDTF">2024-06-07T04:52:00Z</dcterms:created>
  <dcterms:modified xsi:type="dcterms:W3CDTF">2024-06-07T05:02:00Z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2024-06-07T04:52:53Z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7c752ef8-bc33-42d4-9fce-75237969509f</vt:lpwstr>
  </property>
  <property fmtid="{D5CDD505-2E9C-101B-9397-08002B2CF9AE}" pid="8" name="MSIP_Label_69af8531-eb46-4968-8cb3-105d2f5ea87e_ContentBits">
    <vt:lpwstr>0</vt:lpwstr>
  </property>
</Properties>
</file>